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9388" w14:textId="5CB46729" w:rsidR="00735FDE" w:rsidRPr="001850BB" w:rsidRDefault="00813255" w:rsidP="00E947D0">
      <w:pPr>
        <w:rPr>
          <w:rFonts w:cs="B Titr"/>
          <w:b/>
          <w:bCs/>
          <w:color w:val="000000"/>
          <w:sz w:val="28"/>
          <w:szCs w:val="28"/>
          <w:rtl/>
          <w:lang w:bidi="fa-IR"/>
        </w:rPr>
      </w:pPr>
      <w:r w:rsidRPr="001850BB">
        <w:rPr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178FE037" wp14:editId="637E0FED">
            <wp:simplePos x="0" y="0"/>
            <wp:positionH relativeFrom="margin">
              <wp:align>center</wp:align>
            </wp:positionH>
            <wp:positionV relativeFrom="paragraph">
              <wp:posOffset>-694267</wp:posOffset>
            </wp:positionV>
            <wp:extent cx="335280" cy="255091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0BB" w:rsidRPr="001850BB">
        <w:rPr>
          <w:rFonts w:cs="B Titr"/>
          <w:b/>
          <w:bCs/>
          <w:noProof/>
          <w:color w:val="000000"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3D2526" wp14:editId="2C6A63BF">
                <wp:simplePos x="0" y="0"/>
                <wp:positionH relativeFrom="column">
                  <wp:posOffset>-497417</wp:posOffset>
                </wp:positionH>
                <wp:positionV relativeFrom="paragraph">
                  <wp:posOffset>-80433</wp:posOffset>
                </wp:positionV>
                <wp:extent cx="2012950" cy="624417"/>
                <wp:effectExtent l="19050" t="19050" r="2540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62441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B7D63" w14:textId="73BCDE3E" w:rsidR="001850BB" w:rsidRPr="0086028D" w:rsidRDefault="001850BB" w:rsidP="001850B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6028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ثبت پروپوزال در معاونت پژوهشی دانشکده پزشکی</w:t>
                            </w:r>
                          </w:p>
                          <w:p w14:paraId="2FA6F17A" w14:textId="579CD40C" w:rsidR="001850BB" w:rsidRPr="0086028D" w:rsidRDefault="001850BB" w:rsidP="00DA59F4">
                            <w:pPr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6028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شماره:</w:t>
                            </w:r>
                          </w:p>
                          <w:p w14:paraId="367FC04E" w14:textId="5E587C3A" w:rsidR="001850BB" w:rsidRPr="0086028D" w:rsidRDefault="001850BB" w:rsidP="00DA59F4">
                            <w:pPr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6028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D2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15pt;margin-top:-6.35pt;width:158.5pt;height:49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" filled="f" strokecolor="black [3200]" strokeweight="3pt">
                <v:stroke joinstyle="round"/>
                <v:textbox>
                  <w:txbxContent>
                    <w:p w14:paraId="28FB7D63" w14:textId="73BCDE3E" w:rsidR="001850BB" w:rsidRPr="0086028D" w:rsidRDefault="001850BB" w:rsidP="001850BB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6028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ثبت پروپوزال در معاونت پژوهشی دانشکده پزشکی</w:t>
                      </w:r>
                    </w:p>
                    <w:p w14:paraId="2FA6F17A" w14:textId="579CD40C" w:rsidR="001850BB" w:rsidRPr="0086028D" w:rsidRDefault="001850BB" w:rsidP="00DA59F4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6028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شماره:</w:t>
                      </w:r>
                    </w:p>
                    <w:p w14:paraId="367FC04E" w14:textId="5E587C3A" w:rsidR="001850BB" w:rsidRPr="0086028D" w:rsidRDefault="001850BB" w:rsidP="00DA59F4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86028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E947D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                                     </w:t>
      </w:r>
      <w:r w:rsidR="001850BB" w:rsidRPr="001850BB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فرم</w:t>
      </w:r>
      <w:r w:rsidR="003B5D11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1850BB" w:rsidRPr="001850BB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ثبت طرح پیشنهادی</w:t>
      </w:r>
      <w:r w:rsidR="00E947D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(پروپوزال)</w:t>
      </w:r>
      <w:r w:rsidR="001850BB" w:rsidRPr="001850BB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پایان نامه </w:t>
      </w:r>
    </w:p>
    <w:p w14:paraId="3C6860D8" w14:textId="1D0D7C02" w:rsidR="00CD71BE" w:rsidRDefault="00107A85" w:rsidP="001850BB">
      <w:pPr>
        <w:ind w:left="256" w:hanging="256"/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</w:t>
      </w:r>
      <w:r w:rsidR="00CD71BE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</w:p>
    <w:p w14:paraId="295B1AF7" w14:textId="77777777" w:rsidR="0086028D" w:rsidRDefault="0086028D" w:rsidP="001850BB">
      <w:pPr>
        <w:ind w:left="256" w:hanging="256"/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85"/>
        <w:gridCol w:w="4482"/>
      </w:tblGrid>
      <w:tr w:rsidR="00825B76" w14:paraId="3497AD8A" w14:textId="77777777" w:rsidTr="00825B76">
        <w:trPr>
          <w:trHeight w:val="576"/>
        </w:trPr>
        <w:tc>
          <w:tcPr>
            <w:tcW w:w="89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261F9D" w14:textId="103ED923" w:rsidR="00825B76" w:rsidRDefault="00825B76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نام و نام خانوادگی دانشجو:</w:t>
            </w:r>
          </w:p>
        </w:tc>
      </w:tr>
      <w:tr w:rsidR="00763432" w14:paraId="299CFCE6" w14:textId="77777777" w:rsidTr="00825B76">
        <w:trPr>
          <w:trHeight w:val="576"/>
        </w:trPr>
        <w:tc>
          <w:tcPr>
            <w:tcW w:w="89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8EDC0E" w14:textId="48C64FB5" w:rsidR="00763432" w:rsidRDefault="00F91FB0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</w:t>
            </w:r>
            <w:r w:rsidR="00763432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پایان نامه:</w:t>
            </w:r>
          </w:p>
        </w:tc>
      </w:tr>
      <w:tr w:rsidR="00763432" w14:paraId="34FB0F56" w14:textId="77777777" w:rsidTr="00825B76">
        <w:trPr>
          <w:trHeight w:val="432"/>
        </w:trPr>
        <w:tc>
          <w:tcPr>
            <w:tcW w:w="8967" w:type="dxa"/>
            <w:gridSpan w:val="2"/>
            <w:tcBorders>
              <w:top w:val="single" w:sz="24" w:space="0" w:color="auto"/>
            </w:tcBorders>
            <w:vAlign w:val="center"/>
          </w:tcPr>
          <w:p w14:paraId="146D0239" w14:textId="05A4B1EF" w:rsidR="00763432" w:rsidRPr="00763432" w:rsidRDefault="00763432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کلمات کلیدی:</w:t>
            </w:r>
          </w:p>
        </w:tc>
      </w:tr>
      <w:tr w:rsidR="001850BB" w14:paraId="2ED29B2D" w14:textId="77777777" w:rsidTr="00825B76">
        <w:trPr>
          <w:trHeight w:val="432"/>
        </w:trPr>
        <w:tc>
          <w:tcPr>
            <w:tcW w:w="4485" w:type="dxa"/>
            <w:vAlign w:val="center"/>
          </w:tcPr>
          <w:p w14:paraId="1E882CC9" w14:textId="2666DE92" w:rsidR="001850BB" w:rsidRPr="00763432" w:rsidRDefault="00825B76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کدملی:</w:t>
            </w:r>
          </w:p>
        </w:tc>
        <w:tc>
          <w:tcPr>
            <w:tcW w:w="4482" w:type="dxa"/>
            <w:vAlign w:val="center"/>
          </w:tcPr>
          <w:p w14:paraId="692AECFD" w14:textId="6C7F3BA6" w:rsidR="001850BB" w:rsidRPr="00763432" w:rsidRDefault="001850BB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دانشجویی:</w:t>
            </w:r>
          </w:p>
        </w:tc>
      </w:tr>
      <w:tr w:rsidR="001850BB" w14:paraId="5FB8C12C" w14:textId="77777777" w:rsidTr="00825B76">
        <w:trPr>
          <w:trHeight w:val="432"/>
        </w:trPr>
        <w:tc>
          <w:tcPr>
            <w:tcW w:w="4485" w:type="dxa"/>
            <w:vAlign w:val="center"/>
          </w:tcPr>
          <w:p w14:paraId="42D7F2E2" w14:textId="562D781E" w:rsidR="001850BB" w:rsidRPr="00763432" w:rsidRDefault="001850BB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تاریخ شروع دوره:</w:t>
            </w:r>
          </w:p>
        </w:tc>
        <w:tc>
          <w:tcPr>
            <w:tcW w:w="4482" w:type="dxa"/>
            <w:vAlign w:val="center"/>
          </w:tcPr>
          <w:p w14:paraId="718D95CD" w14:textId="45B2FF76" w:rsidR="001850BB" w:rsidRPr="00763432" w:rsidRDefault="00763432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تلفن:</w:t>
            </w:r>
          </w:p>
        </w:tc>
      </w:tr>
      <w:tr w:rsidR="001850BB" w14:paraId="214F0FC3" w14:textId="77777777" w:rsidTr="00825B76">
        <w:trPr>
          <w:trHeight w:val="432"/>
        </w:trPr>
        <w:tc>
          <w:tcPr>
            <w:tcW w:w="4485" w:type="dxa"/>
            <w:vAlign w:val="center"/>
          </w:tcPr>
          <w:p w14:paraId="6DF531AC" w14:textId="3AED55DF" w:rsidR="001850BB" w:rsidRPr="00763432" w:rsidRDefault="00825B76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بیمارستان:</w:t>
            </w:r>
          </w:p>
        </w:tc>
        <w:tc>
          <w:tcPr>
            <w:tcW w:w="4482" w:type="dxa"/>
            <w:vAlign w:val="center"/>
          </w:tcPr>
          <w:p w14:paraId="727F8646" w14:textId="524277D4" w:rsidR="001850BB" w:rsidRPr="00763432" w:rsidRDefault="00763432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پست الکترونیک:</w:t>
            </w:r>
          </w:p>
        </w:tc>
      </w:tr>
    </w:tbl>
    <w:p w14:paraId="457D7DAB" w14:textId="77777777" w:rsidR="00825B76" w:rsidRDefault="00825B76"/>
    <w:tbl>
      <w:tblPr>
        <w:tblStyle w:val="TableGrid"/>
        <w:bidiVisual/>
        <w:tblW w:w="0" w:type="auto"/>
        <w:tblInd w:w="25" w:type="dxa"/>
        <w:tblLook w:val="04A0" w:firstRow="1" w:lastRow="0" w:firstColumn="1" w:lastColumn="0" w:noHBand="0" w:noVBand="1"/>
      </w:tblPr>
      <w:tblGrid>
        <w:gridCol w:w="1124"/>
        <w:gridCol w:w="1960"/>
        <w:gridCol w:w="1961"/>
        <w:gridCol w:w="1961"/>
        <w:gridCol w:w="1961"/>
      </w:tblGrid>
      <w:tr w:rsidR="00825B76" w14:paraId="77FFA5B4" w14:textId="77777777" w:rsidTr="00825B76">
        <w:trPr>
          <w:trHeight w:val="432"/>
        </w:trPr>
        <w:tc>
          <w:tcPr>
            <w:tcW w:w="1124" w:type="dxa"/>
            <w:vAlign w:val="center"/>
          </w:tcPr>
          <w:p w14:paraId="6D76F69D" w14:textId="77777777" w:rsidR="00825B76" w:rsidRDefault="00825B76" w:rsidP="00825B76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0" w:type="dxa"/>
            <w:vAlign w:val="center"/>
          </w:tcPr>
          <w:p w14:paraId="07DFDEF2" w14:textId="732BECAD" w:rsidR="00825B76" w:rsidRPr="00825B76" w:rsidRDefault="00825B76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25B7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نام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نام خانوادگی</w:t>
            </w:r>
          </w:p>
        </w:tc>
        <w:tc>
          <w:tcPr>
            <w:tcW w:w="1961" w:type="dxa"/>
            <w:vAlign w:val="center"/>
          </w:tcPr>
          <w:p w14:paraId="3278B1C5" w14:textId="65D01528" w:rsidR="00825B76" w:rsidRPr="00825B76" w:rsidRDefault="00825B76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25B7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1961" w:type="dxa"/>
            <w:vAlign w:val="center"/>
          </w:tcPr>
          <w:p w14:paraId="5B48B3D2" w14:textId="5FDABEA1" w:rsidR="00825B76" w:rsidRPr="00825B76" w:rsidRDefault="00825B76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25B7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1961" w:type="dxa"/>
            <w:vAlign w:val="center"/>
          </w:tcPr>
          <w:p w14:paraId="0F2776A7" w14:textId="2A053D9B" w:rsidR="00825B76" w:rsidRPr="00825B76" w:rsidRDefault="00825B76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25B7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763432" w14:paraId="68E7741C" w14:textId="77777777" w:rsidTr="00825B76">
        <w:trPr>
          <w:trHeight w:val="661"/>
        </w:trPr>
        <w:tc>
          <w:tcPr>
            <w:tcW w:w="1124" w:type="dxa"/>
            <w:vMerge w:val="restart"/>
            <w:vAlign w:val="center"/>
          </w:tcPr>
          <w:p w14:paraId="5C5A9CD9" w14:textId="77777777" w:rsidR="00763432" w:rsidRDefault="00763432" w:rsidP="00825B76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اساتید راهنما</w:t>
            </w:r>
          </w:p>
          <w:p w14:paraId="4277022B" w14:textId="1B402845" w:rsidR="00763432" w:rsidRPr="00763432" w:rsidRDefault="00763432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(حداکثر دو نفر)</w:t>
            </w:r>
          </w:p>
        </w:tc>
        <w:tc>
          <w:tcPr>
            <w:tcW w:w="1960" w:type="dxa"/>
            <w:vAlign w:val="center"/>
          </w:tcPr>
          <w:p w14:paraId="1C414B1D" w14:textId="2ED78E56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694E0302" w14:textId="40B3051A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6B6F604F" w14:textId="20DC5B9B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70D650D2" w14:textId="300A93FF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618F9A78" w14:textId="77777777" w:rsidTr="00825B76">
        <w:trPr>
          <w:trHeight w:val="662"/>
        </w:trPr>
        <w:tc>
          <w:tcPr>
            <w:tcW w:w="1124" w:type="dxa"/>
            <w:vMerge/>
            <w:vAlign w:val="center"/>
          </w:tcPr>
          <w:p w14:paraId="596C3670" w14:textId="6618B167" w:rsidR="00763432" w:rsidRDefault="00763432" w:rsidP="00825B76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0" w:type="dxa"/>
            <w:vAlign w:val="center"/>
          </w:tcPr>
          <w:p w14:paraId="2C3FC3C7" w14:textId="1AD440E2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1A6088CD" w14:textId="51B7FF91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19BFFF96" w14:textId="2C2CE773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046CEB68" w14:textId="26191AFB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48251BAF" w14:textId="77777777" w:rsidTr="00825B76">
        <w:trPr>
          <w:trHeight w:val="432"/>
        </w:trPr>
        <w:tc>
          <w:tcPr>
            <w:tcW w:w="1124" w:type="dxa"/>
            <w:vMerge w:val="restart"/>
            <w:vAlign w:val="center"/>
          </w:tcPr>
          <w:p w14:paraId="1B5AEC13" w14:textId="60EBF2CA" w:rsidR="00763432" w:rsidRDefault="00763432" w:rsidP="00825B76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اساتید مشاور</w:t>
            </w:r>
          </w:p>
          <w:p w14:paraId="7B21F113" w14:textId="255D948F" w:rsidR="00763432" w:rsidRPr="00763432" w:rsidRDefault="00763432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(حداکثر</w:t>
            </w:r>
            <w:r w:rsidR="00825B7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پنج</w:t>
            </w: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نفر)</w:t>
            </w:r>
          </w:p>
        </w:tc>
        <w:tc>
          <w:tcPr>
            <w:tcW w:w="1960" w:type="dxa"/>
            <w:vAlign w:val="center"/>
          </w:tcPr>
          <w:p w14:paraId="602A60EF" w14:textId="38F4E6AA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54D5948E" w14:textId="35C09A86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20B0DC5C" w14:textId="6B4E4BD8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3C0287EB" w14:textId="5BC9E475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02343FEC" w14:textId="77777777" w:rsidTr="00825B76">
        <w:trPr>
          <w:trHeight w:val="432"/>
        </w:trPr>
        <w:tc>
          <w:tcPr>
            <w:tcW w:w="1124" w:type="dxa"/>
            <w:vMerge/>
            <w:vAlign w:val="center"/>
          </w:tcPr>
          <w:p w14:paraId="1F24B247" w14:textId="77777777" w:rsidR="00763432" w:rsidRDefault="00763432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0" w:type="dxa"/>
            <w:vAlign w:val="center"/>
          </w:tcPr>
          <w:p w14:paraId="5DD80756" w14:textId="113A1A8A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439E5B43" w14:textId="1A6E36D4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2D1FFE32" w14:textId="46A3F155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3F678A5F" w14:textId="2641D563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5315EF56" w14:textId="77777777" w:rsidTr="00825B76">
        <w:trPr>
          <w:trHeight w:val="432"/>
        </w:trPr>
        <w:tc>
          <w:tcPr>
            <w:tcW w:w="1124" w:type="dxa"/>
            <w:vMerge/>
            <w:vAlign w:val="center"/>
          </w:tcPr>
          <w:p w14:paraId="532BA6E2" w14:textId="77777777" w:rsidR="00763432" w:rsidRDefault="00763432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0" w:type="dxa"/>
            <w:vAlign w:val="center"/>
          </w:tcPr>
          <w:p w14:paraId="4CAE124E" w14:textId="547DAB5C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4D010AE2" w14:textId="31D50716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3C0B640E" w14:textId="3FE791E6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1C0A52C4" w14:textId="7D18EA75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2ABF34C7" w14:textId="77777777" w:rsidTr="00825B76">
        <w:trPr>
          <w:trHeight w:val="432"/>
        </w:trPr>
        <w:tc>
          <w:tcPr>
            <w:tcW w:w="1124" w:type="dxa"/>
            <w:vMerge/>
            <w:vAlign w:val="center"/>
          </w:tcPr>
          <w:p w14:paraId="11D7DBC7" w14:textId="77777777" w:rsidR="00763432" w:rsidRDefault="00763432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0" w:type="dxa"/>
            <w:vAlign w:val="center"/>
          </w:tcPr>
          <w:p w14:paraId="21170B7B" w14:textId="4659F5A8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0C202B47" w14:textId="799438F5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4929021B" w14:textId="1DE87319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4542B24E" w14:textId="7423D67D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1F9EB4F0" w14:textId="77777777" w:rsidTr="00825B76">
        <w:trPr>
          <w:trHeight w:val="432"/>
        </w:trPr>
        <w:tc>
          <w:tcPr>
            <w:tcW w:w="1124" w:type="dxa"/>
            <w:vMerge/>
            <w:vAlign w:val="center"/>
          </w:tcPr>
          <w:p w14:paraId="02EAB208" w14:textId="77777777" w:rsidR="00763432" w:rsidRDefault="00763432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0" w:type="dxa"/>
            <w:vAlign w:val="center"/>
          </w:tcPr>
          <w:p w14:paraId="00BC7F3B" w14:textId="7772CB8B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5A699A63" w14:textId="0E65EE47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2054B003" w14:textId="0D8A5184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6BF13582" w14:textId="0432022E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</w:tbl>
    <w:p w14:paraId="3285BEDF" w14:textId="1832226D" w:rsidR="00144CF5" w:rsidRPr="00A05012" w:rsidRDefault="00A05012" w:rsidP="00A05012">
      <w:pPr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A05012">
        <w:rPr>
          <w:rStyle w:val="FootnoteReference"/>
          <w:rFonts w:cs="B Nazanin"/>
          <w:b/>
          <w:bCs/>
          <w:color w:val="000000"/>
          <w:sz w:val="20"/>
          <w:szCs w:val="20"/>
          <w:rtl/>
          <w:lang w:bidi="fa-IR"/>
        </w:rPr>
        <w:footnoteReference w:id="1"/>
      </w:r>
      <w:r w:rsidR="00144CF5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بدینوسیله  اعلام می شود:</w:t>
      </w:r>
      <w:r w:rsidR="00D31CAF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          </w:t>
      </w:r>
    </w:p>
    <w:p w14:paraId="4FF83067" w14:textId="4168B15E" w:rsidR="00D31CAF" w:rsidRPr="00A05012" w:rsidRDefault="00473FB3" w:rsidP="00A05012">
      <w:pPr>
        <w:pStyle w:val="ListParagraph"/>
        <w:numPr>
          <w:ilvl w:val="0"/>
          <w:numId w:val="12"/>
        </w:numPr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با توجه به مفاد اصول بیانیه هلسینکی (پیوست)، کلیه موازین اخلاقی در پژوهش حاضر مورد توجه قرار گرفته و در طول انجام پایان نامه رعایت خواهد</w:t>
      </w:r>
      <w:r w:rsidR="00800F07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گرديد.</w:t>
      </w:r>
      <w:r w:rsidR="00D31CAF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                      </w:t>
      </w:r>
    </w:p>
    <w:p w14:paraId="1DC83B56" w14:textId="121907AC" w:rsidR="007F2D23" w:rsidRDefault="00473FB3" w:rsidP="007F2D23">
      <w:pPr>
        <w:pStyle w:val="ListParagraph"/>
        <w:numPr>
          <w:ilvl w:val="0"/>
          <w:numId w:val="12"/>
        </w:numPr>
        <w:jc w:val="both"/>
        <w:rPr>
          <w:rFonts w:cs="B Nazanin"/>
          <w:b/>
          <w:bCs/>
          <w:color w:val="000000"/>
          <w:sz w:val="20"/>
          <w:szCs w:val="20"/>
          <w:lang w:bidi="fa-IR"/>
        </w:rPr>
      </w:pPr>
      <w:r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هزینه</w:t>
      </w:r>
      <w:r w:rsidR="00A05012" w:rsidRPr="00A05012">
        <w:rPr>
          <w:rStyle w:val="FootnoteReference"/>
          <w:rFonts w:cs="B Nazanin"/>
          <w:b/>
          <w:bCs/>
          <w:color w:val="000000"/>
          <w:sz w:val="20"/>
          <w:szCs w:val="20"/>
          <w:rtl/>
          <w:lang w:bidi="fa-IR"/>
        </w:rPr>
        <w:footnoteReference w:id="2"/>
      </w:r>
      <w:r w:rsidR="00C07C06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پایان نامه</w:t>
      </w:r>
      <w:r w:rsidR="00A05012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.................................. ریال برآورد شده است</w:t>
      </w:r>
      <w:r w:rsidR="00EB578A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</w:p>
    <w:p w14:paraId="2E472767" w14:textId="1DBC939A" w:rsidR="00825B76" w:rsidRPr="00825B76" w:rsidRDefault="00825B76" w:rsidP="00825B76">
      <w:pPr>
        <w:pStyle w:val="ListParagraph"/>
        <w:ind w:left="360"/>
        <w:jc w:val="right"/>
        <w:rPr>
          <w:rFonts w:cs="B Titr"/>
          <w:b/>
          <w:bCs/>
          <w:color w:val="000000"/>
          <w:sz w:val="20"/>
          <w:szCs w:val="20"/>
          <w:lang w:bidi="fa-IR"/>
        </w:rPr>
      </w:pPr>
      <w:r w:rsidRPr="00825B76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امضاء دانشجو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DA59F4" w14:paraId="28882EC8" w14:textId="77777777" w:rsidTr="00DA59F4">
        <w:trPr>
          <w:trHeight w:val="432"/>
        </w:trPr>
        <w:tc>
          <w:tcPr>
            <w:tcW w:w="8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9829CB" w14:textId="73856453" w:rsidR="00DA59F4" w:rsidRPr="007F2D23" w:rsidRDefault="00DA59F4" w:rsidP="00DA59F4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نام و نام خانوادگی دانشجو:</w:t>
            </w:r>
          </w:p>
        </w:tc>
      </w:tr>
      <w:tr w:rsidR="00DA59F4" w14:paraId="51424C9A" w14:textId="77777777" w:rsidTr="00DA59F4">
        <w:trPr>
          <w:trHeight w:val="432"/>
        </w:trPr>
        <w:tc>
          <w:tcPr>
            <w:tcW w:w="8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367563" w14:textId="5C09D6A6" w:rsidR="00DA59F4" w:rsidRPr="007F2D23" w:rsidRDefault="00DA59F4" w:rsidP="00DA59F4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عنوان پایان نامه:</w:t>
            </w:r>
          </w:p>
        </w:tc>
      </w:tr>
    </w:tbl>
    <w:p w14:paraId="007C87CF" w14:textId="4472BA16" w:rsidR="00DA59F4" w:rsidRDefault="00DA59F4">
      <w:pPr>
        <w:rPr>
          <w:rtl/>
        </w:rPr>
      </w:pPr>
    </w:p>
    <w:p w14:paraId="0059A614" w14:textId="77777777" w:rsidR="00DA59F4" w:rsidRDefault="00DA59F4"/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484"/>
      </w:tblGrid>
      <w:tr w:rsidR="007F2D23" w14:paraId="31464C7F" w14:textId="77777777" w:rsidTr="00DA59F4">
        <w:trPr>
          <w:trHeight w:val="432"/>
        </w:trPr>
        <w:tc>
          <w:tcPr>
            <w:tcW w:w="89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DC4B6C" w14:textId="64E1B0B0" w:rsidR="007F2D23" w:rsidRPr="007F2D23" w:rsidRDefault="007F2D23" w:rsidP="007F2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Titr"/>
                <w:b/>
                <w:bCs/>
                <w:sz w:val="20"/>
                <w:szCs w:val="20"/>
                <w:rtl/>
              </w:rPr>
              <w:t>اين قسمت توسط معاونت پژوهشي گروه تكميل مي شود.</w:t>
            </w:r>
          </w:p>
        </w:tc>
      </w:tr>
      <w:tr w:rsidR="007F2D23" w14:paraId="431AF7EF" w14:textId="77777777" w:rsidTr="00DA59F4">
        <w:trPr>
          <w:trHeight w:val="432"/>
        </w:trPr>
        <w:tc>
          <w:tcPr>
            <w:tcW w:w="8967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09256" w14:textId="21FA0E40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تاريخ وصول پروپوزال:                                                                                                   </w:t>
            </w:r>
          </w:p>
        </w:tc>
      </w:tr>
      <w:tr w:rsidR="007F2D23" w14:paraId="782D3540" w14:textId="77777777" w:rsidTr="00DA59F4">
        <w:trPr>
          <w:trHeight w:val="432"/>
        </w:trPr>
        <w:tc>
          <w:tcPr>
            <w:tcW w:w="8967" w:type="dxa"/>
            <w:gridSpan w:val="2"/>
            <w:tcBorders>
              <w:top w:val="single" w:sz="12" w:space="0" w:color="auto"/>
            </w:tcBorders>
            <w:vAlign w:val="center"/>
          </w:tcPr>
          <w:p w14:paraId="11A382CA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اظهار نظر شورا (از نظر علم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/ متدولوژ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/ رعا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مواز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اخلاق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/ هز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نه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نامه / تعداد نفرات و سا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موارد لازم)</w:t>
            </w:r>
          </w:p>
          <w:p w14:paraId="1A69EF80" w14:textId="77777777" w:rsidR="007F2D23" w:rsidRP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* با توجه به مفاد اصول ب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هلس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نک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مواز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اخلاق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پژوهش حاضر مورد توجه قرار گرفته است.</w:t>
            </w:r>
          </w:p>
          <w:p w14:paraId="20219DD4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* هز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نه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شنهاد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انجام 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نامه مورد تا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است.</w:t>
            </w:r>
          </w:p>
          <w:p w14:paraId="17D8EDF3" w14:textId="54D87D80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توجه: پروپوزال صرفا در صورت ثبت در سامانه پژوهشيار و كسب تاييده اخلاق مصوب محسوب مي گردد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7F2D23" w14:paraId="43931CB4" w14:textId="77777777" w:rsidTr="00DA59F4">
        <w:trPr>
          <w:trHeight w:val="432"/>
        </w:trPr>
        <w:tc>
          <w:tcPr>
            <w:tcW w:w="8967" w:type="dxa"/>
            <w:gridSpan w:val="2"/>
            <w:vAlign w:val="center"/>
          </w:tcPr>
          <w:p w14:paraId="1C88B4F7" w14:textId="4848EFEB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* پروپوزال فوق در جلسه مورخ ......................................... در شورا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پژوهش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گروه بررس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شده و  به تصو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رس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7F2D23" w14:paraId="7DD394F5" w14:textId="77777777" w:rsidTr="00DA59F4">
        <w:trPr>
          <w:trHeight w:val="432"/>
        </w:trPr>
        <w:tc>
          <w:tcPr>
            <w:tcW w:w="4483" w:type="dxa"/>
            <w:tcBorders>
              <w:bottom w:val="single" w:sz="12" w:space="0" w:color="auto"/>
            </w:tcBorders>
            <w:vAlign w:val="center"/>
          </w:tcPr>
          <w:p w14:paraId="3FF36FC4" w14:textId="5A74C7AE" w:rsidR="007F2D23" w:rsidRP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نام و مهر و امضاي اعضاي حاضر در جلسه:</w:t>
            </w:r>
          </w:p>
        </w:tc>
        <w:tc>
          <w:tcPr>
            <w:tcW w:w="4484" w:type="dxa"/>
            <w:tcBorders>
              <w:bottom w:val="single" w:sz="12" w:space="0" w:color="auto"/>
            </w:tcBorders>
            <w:vAlign w:val="center"/>
          </w:tcPr>
          <w:p w14:paraId="79138B4A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F2D23" w14:paraId="1AB873FB" w14:textId="77777777" w:rsidTr="00DA59F4">
        <w:trPr>
          <w:trHeight w:val="720"/>
        </w:trPr>
        <w:tc>
          <w:tcPr>
            <w:tcW w:w="4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C86DC" w14:textId="77777777" w:rsidR="007F2D23" w:rsidRP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E7C03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F2D23" w14:paraId="6C0A5BFC" w14:textId="77777777" w:rsidTr="00DA59F4">
        <w:trPr>
          <w:trHeight w:val="720"/>
        </w:trPr>
        <w:tc>
          <w:tcPr>
            <w:tcW w:w="4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F0A28" w14:textId="77777777" w:rsidR="007F2D23" w:rsidRP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56A42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F2D23" w14:paraId="3AE3F1E3" w14:textId="77777777" w:rsidTr="00DA59F4">
        <w:trPr>
          <w:trHeight w:val="720"/>
        </w:trPr>
        <w:tc>
          <w:tcPr>
            <w:tcW w:w="4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DD8B0" w14:textId="77777777" w:rsidR="007F2D23" w:rsidRP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E8C2A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F2D23" w14:paraId="02264725" w14:textId="77777777" w:rsidTr="00DA59F4">
        <w:trPr>
          <w:trHeight w:val="1440"/>
        </w:trPr>
        <w:tc>
          <w:tcPr>
            <w:tcW w:w="4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42FEE" w14:textId="4060E637" w:rsidR="007F2D23" w:rsidRPr="007F2D23" w:rsidRDefault="007F2D23" w:rsidP="007F2D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نام و مهر و امضاي مسئول تأييد متدولوژي پروپوزال در گروه</w:t>
            </w:r>
          </w:p>
        </w:tc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F7B34" w14:textId="606C933C" w:rsidR="007F2D23" w:rsidRDefault="007F2D23" w:rsidP="007F2D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نام و مهر و امضاي معاون پژوهشي گروه</w:t>
            </w:r>
          </w:p>
        </w:tc>
      </w:tr>
    </w:tbl>
    <w:p w14:paraId="7DED2359" w14:textId="0D72090B" w:rsidR="007F2D23" w:rsidRDefault="007F2D23">
      <w:pPr>
        <w:rPr>
          <w:rtl/>
        </w:rPr>
      </w:pPr>
    </w:p>
    <w:p w14:paraId="70492526" w14:textId="77777777" w:rsidR="007F2D23" w:rsidRDefault="007F2D23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67"/>
      </w:tblGrid>
      <w:tr w:rsidR="007F2D23" w14:paraId="0E7940EF" w14:textId="77777777" w:rsidTr="00DA59F4">
        <w:trPr>
          <w:trHeight w:val="432"/>
        </w:trPr>
        <w:tc>
          <w:tcPr>
            <w:tcW w:w="8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3C82F8" w14:textId="13FF2EF1" w:rsidR="007F2D23" w:rsidRPr="007F2D23" w:rsidRDefault="007F2D23" w:rsidP="007F2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Titr"/>
                <w:b/>
                <w:bCs/>
                <w:sz w:val="20"/>
                <w:szCs w:val="20"/>
                <w:rtl/>
              </w:rPr>
              <w:t>اين قسمت در حوزه معاونت پژوهشي دانشكده تكميل مي شود.</w:t>
            </w:r>
          </w:p>
        </w:tc>
      </w:tr>
      <w:tr w:rsidR="00DA59F4" w14:paraId="64824386" w14:textId="77777777" w:rsidTr="00440654">
        <w:trPr>
          <w:trHeight w:val="432"/>
        </w:trPr>
        <w:tc>
          <w:tcPr>
            <w:tcW w:w="8967" w:type="dxa"/>
            <w:tcBorders>
              <w:top w:val="single" w:sz="24" w:space="0" w:color="auto"/>
            </w:tcBorders>
            <w:vAlign w:val="center"/>
          </w:tcPr>
          <w:p w14:paraId="5FBCAE94" w14:textId="75562B14" w:rsidR="00DA59F4" w:rsidRPr="007F2D23" w:rsidRDefault="00DA59F4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تاريخ تحويل پروپوزال به حوزه معاونت پژوهشي دانشكده:                                   </w:t>
            </w:r>
          </w:p>
        </w:tc>
      </w:tr>
      <w:tr w:rsidR="00DA59F4" w14:paraId="211856FC" w14:textId="77777777" w:rsidTr="00DA59F4">
        <w:trPr>
          <w:trHeight w:val="2160"/>
        </w:trPr>
        <w:tc>
          <w:tcPr>
            <w:tcW w:w="8967" w:type="dxa"/>
          </w:tcPr>
          <w:p w14:paraId="005A7809" w14:textId="77777777" w:rsidR="00DA59F4" w:rsidRPr="007F2D23" w:rsidRDefault="00DA59F4" w:rsidP="00DA59F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اظهار نظر نهايي معاونت پژوهشي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انجام پايان نامه فوق مورد تأييد است.                                                     </w:t>
            </w:r>
          </w:p>
          <w:p w14:paraId="29F46D78" w14:textId="29BB95FC" w:rsidR="00DA59F4" w:rsidRPr="007F2D23" w:rsidRDefault="00DA59F4" w:rsidP="00DA59F4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تاريخ و امضاي معاون پژوهشي دانشكده</w:t>
            </w:r>
          </w:p>
        </w:tc>
      </w:tr>
    </w:tbl>
    <w:p w14:paraId="6B4743B2" w14:textId="4D1D5233" w:rsidR="004D1E5D" w:rsidRDefault="004D1E5D" w:rsidP="00A05012">
      <w:pPr>
        <w:jc w:val="both"/>
        <w:rPr>
          <w:rFonts w:cs="B Nazanin"/>
          <w:b/>
          <w:bCs/>
          <w:sz w:val="20"/>
          <w:szCs w:val="20"/>
          <w:rtl/>
        </w:rPr>
      </w:pPr>
    </w:p>
    <w:p w14:paraId="78E74F42" w14:textId="77777777" w:rsidR="007F2D23" w:rsidRPr="00A05012" w:rsidRDefault="007F2D23" w:rsidP="00A05012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04E32414" w14:textId="74B2981F" w:rsidR="009066FE" w:rsidRDefault="00CE6487" w:rsidP="007F2D23">
      <w:pPr>
        <w:jc w:val="both"/>
        <w:outlineLvl w:val="0"/>
        <w:rPr>
          <w:rFonts w:cs="B Titr"/>
          <w:b/>
          <w:bCs/>
          <w:sz w:val="20"/>
          <w:szCs w:val="20"/>
          <w:rtl/>
        </w:rPr>
      </w:pPr>
      <w:r w:rsidRPr="00A05012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2D2144" w:rsidRPr="00A05012">
        <w:rPr>
          <w:rFonts w:cs="B Nazanin"/>
          <w:b/>
          <w:bCs/>
          <w:sz w:val="20"/>
          <w:szCs w:val="20"/>
          <w:lang w:bidi="fa-IR"/>
        </w:rPr>
        <w:t xml:space="preserve">                   </w:t>
      </w:r>
    </w:p>
    <w:p w14:paraId="09A8D858" w14:textId="77777777" w:rsidR="00813255" w:rsidRDefault="00813255" w:rsidP="00A42F72">
      <w:pPr>
        <w:jc w:val="center"/>
        <w:rPr>
          <w:rFonts w:cs="B Titr" w:hint="cs"/>
          <w:b/>
          <w:bCs/>
          <w:rtl/>
          <w:lang w:bidi="fa-IR"/>
        </w:rPr>
      </w:pPr>
    </w:p>
    <w:sectPr w:rsidR="00813255" w:rsidSect="006637F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40" w:right="1440" w:bottom="1440" w:left="144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BFBE" w14:textId="77777777" w:rsidR="007520B9" w:rsidRDefault="007520B9">
      <w:r>
        <w:separator/>
      </w:r>
    </w:p>
  </w:endnote>
  <w:endnote w:type="continuationSeparator" w:id="0">
    <w:p w14:paraId="00C7F224" w14:textId="77777777" w:rsidR="007520B9" w:rsidRDefault="0075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9383" w14:textId="77777777" w:rsidR="00BD7C04" w:rsidRDefault="008B082C" w:rsidP="00BD7C04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7C04"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14:paraId="4126FD07" w14:textId="77777777" w:rsidR="00BD7C04" w:rsidRDefault="00BD7C04" w:rsidP="00BD7C04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A383" w14:textId="77777777" w:rsidR="00BD7C04" w:rsidRPr="0045240F" w:rsidRDefault="00BD7C04" w:rsidP="00BD7C04">
    <w:pPr>
      <w:pStyle w:val="Footer"/>
      <w:ind w:right="360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8D05" w14:textId="77777777" w:rsidR="007520B9" w:rsidRDefault="007520B9">
      <w:r>
        <w:separator/>
      </w:r>
    </w:p>
  </w:footnote>
  <w:footnote w:type="continuationSeparator" w:id="0">
    <w:p w14:paraId="4927D8BD" w14:textId="77777777" w:rsidR="007520B9" w:rsidRDefault="007520B9">
      <w:r>
        <w:continuationSeparator/>
      </w:r>
    </w:p>
  </w:footnote>
  <w:footnote w:id="1">
    <w:p w14:paraId="4EDE3845" w14:textId="4E7571AF" w:rsidR="00A05012" w:rsidRPr="00A05012" w:rsidRDefault="00A05012" w:rsidP="00A05012">
      <w:pPr>
        <w:rPr>
          <w:rFonts w:cs="B Nazanin"/>
          <w:b/>
          <w:bCs/>
          <w:color w:val="000000"/>
          <w:sz w:val="16"/>
          <w:szCs w:val="16"/>
          <w:lang w:bidi="fa-IR"/>
        </w:rPr>
      </w:pPr>
      <w:r>
        <w:rPr>
          <w:rStyle w:val="FootnoteReference"/>
        </w:rPr>
        <w:footnoteRef/>
      </w:r>
      <w:r w:rsidRPr="00A05012">
        <w:rPr>
          <w:rFonts w:cs="B Nazanin" w:hint="cs"/>
          <w:b/>
          <w:bCs/>
          <w:color w:val="000000"/>
          <w:sz w:val="16"/>
          <w:szCs w:val="16"/>
          <w:rtl/>
          <w:lang w:bidi="fa-IR"/>
        </w:rPr>
        <w:t>دو نمره از كل نمره پايان نامه مربوط به چاپ يا پذيرش مقاله منتج از پايان نامه مي باشد. (ارسال مقاله مورد قبول نمي باشد)</w:t>
      </w:r>
    </w:p>
    <w:p w14:paraId="3E217C9E" w14:textId="50D173ED" w:rsidR="00A05012" w:rsidRPr="00A05012" w:rsidRDefault="00A05012" w:rsidP="00A05012">
      <w:pPr>
        <w:jc w:val="both"/>
        <w:rPr>
          <w:rFonts w:cs="B Nazanin"/>
          <w:b/>
          <w:bCs/>
          <w:color w:val="000000"/>
          <w:sz w:val="16"/>
          <w:szCs w:val="16"/>
          <w:lang w:bidi="fa-IR"/>
        </w:rPr>
      </w:pPr>
      <w:r w:rsidRPr="00A05012">
        <w:rPr>
          <w:rFonts w:cs="B Nazanin" w:hint="cs"/>
          <w:b/>
          <w:bCs/>
          <w:color w:val="000000"/>
          <w:sz w:val="16"/>
          <w:szCs w:val="16"/>
          <w:rtl/>
          <w:lang w:bidi="fa-IR"/>
        </w:rPr>
        <w:t>دانشجو و دستيار محترم مي بايست در طول اجراي پايان نامه 2 گزارش از روند اجراي پايان نامه در اين مراحل به تائيد استاد راهنماي پايان نامه و معاون پژوهش</w:t>
      </w:r>
      <w:r w:rsidR="00825B76">
        <w:rPr>
          <w:rFonts w:cs="B Nazanin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Pr="00A05012">
        <w:rPr>
          <w:rFonts w:cs="B Nazanin" w:hint="cs"/>
          <w:b/>
          <w:bCs/>
          <w:color w:val="000000"/>
          <w:sz w:val="16"/>
          <w:szCs w:val="16"/>
          <w:rtl/>
          <w:lang w:bidi="fa-IR"/>
        </w:rPr>
        <w:t xml:space="preserve">گروه </w:t>
      </w:r>
      <w:r w:rsidRPr="00A05012">
        <w:rPr>
          <w:rFonts w:cs="B Nazanin"/>
          <w:b/>
          <w:bCs/>
          <w:color w:val="000000"/>
          <w:sz w:val="16"/>
          <w:szCs w:val="16"/>
          <w:lang w:bidi="fa-IR"/>
        </w:rPr>
        <w:t xml:space="preserve"> </w:t>
      </w:r>
      <w:r w:rsidRPr="00A05012">
        <w:rPr>
          <w:rFonts w:cs="B Nazanin" w:hint="cs"/>
          <w:b/>
          <w:bCs/>
          <w:color w:val="000000"/>
          <w:sz w:val="16"/>
          <w:szCs w:val="16"/>
          <w:rtl/>
          <w:lang w:bidi="fa-IR"/>
        </w:rPr>
        <w:t>برساند. هر گزارش مورد تائيد 5/0  نمره دارد، در مجموع يك نمره از كل نمره پايان نامه مربوط به گزارش اجراي پايان نامه مي باشد.</w:t>
      </w:r>
    </w:p>
    <w:tbl>
      <w:tblPr>
        <w:bidiVisual/>
        <w:tblW w:w="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1665"/>
        <w:gridCol w:w="970"/>
      </w:tblGrid>
      <w:tr w:rsidR="00A05012" w:rsidRPr="00A05012" w14:paraId="69C07396" w14:textId="77777777" w:rsidTr="00AC2484">
        <w:trPr>
          <w:trHeight w:val="144"/>
          <w:jc w:val="center"/>
        </w:trPr>
        <w:tc>
          <w:tcPr>
            <w:tcW w:w="0" w:type="auto"/>
            <w:shd w:val="clear" w:color="auto" w:fill="D9D9D9"/>
          </w:tcPr>
          <w:p w14:paraId="25B6932A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دوره تحصيلي</w:t>
            </w:r>
          </w:p>
        </w:tc>
        <w:tc>
          <w:tcPr>
            <w:tcW w:w="0" w:type="auto"/>
            <w:shd w:val="clear" w:color="auto" w:fill="D9D9D9"/>
          </w:tcPr>
          <w:p w14:paraId="68387CF6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زمان ثبت پروپوزال</w:t>
            </w:r>
          </w:p>
        </w:tc>
        <w:tc>
          <w:tcPr>
            <w:tcW w:w="0" w:type="auto"/>
            <w:shd w:val="clear" w:color="auto" w:fill="D9D9D9"/>
          </w:tcPr>
          <w:p w14:paraId="5A1EC6E0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دفعات گزارش</w:t>
            </w:r>
          </w:p>
        </w:tc>
      </w:tr>
      <w:tr w:rsidR="00A05012" w:rsidRPr="00A05012" w14:paraId="61CA677C" w14:textId="77777777" w:rsidTr="00AC2484">
        <w:trPr>
          <w:trHeight w:val="144"/>
          <w:jc w:val="center"/>
        </w:trPr>
        <w:tc>
          <w:tcPr>
            <w:tcW w:w="0" w:type="auto"/>
          </w:tcPr>
          <w:p w14:paraId="171F3722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دكتراي عمومي</w:t>
            </w:r>
          </w:p>
        </w:tc>
        <w:tc>
          <w:tcPr>
            <w:tcW w:w="0" w:type="auto"/>
          </w:tcPr>
          <w:p w14:paraId="2392CD93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قبل از امتحان كارورزي</w:t>
            </w:r>
          </w:p>
        </w:tc>
        <w:tc>
          <w:tcPr>
            <w:tcW w:w="0" w:type="auto"/>
          </w:tcPr>
          <w:p w14:paraId="51E5390C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دو بار</w:t>
            </w:r>
          </w:p>
        </w:tc>
      </w:tr>
      <w:tr w:rsidR="00A05012" w:rsidRPr="00A05012" w14:paraId="682440D9" w14:textId="77777777" w:rsidTr="00AC2484">
        <w:trPr>
          <w:trHeight w:val="144"/>
          <w:jc w:val="center"/>
        </w:trPr>
        <w:tc>
          <w:tcPr>
            <w:tcW w:w="0" w:type="auto"/>
          </w:tcPr>
          <w:p w14:paraId="2CF0EFFE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دكتراي تخصصي رشته هاي 3 ساله</w:t>
            </w:r>
          </w:p>
        </w:tc>
        <w:tc>
          <w:tcPr>
            <w:tcW w:w="0" w:type="auto"/>
          </w:tcPr>
          <w:p w14:paraId="3233A4FD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قبل از امتحان ارتقاء 1 به 2</w:t>
            </w:r>
          </w:p>
        </w:tc>
        <w:tc>
          <w:tcPr>
            <w:tcW w:w="0" w:type="auto"/>
          </w:tcPr>
          <w:p w14:paraId="024D3CDB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یک بار</w:t>
            </w:r>
          </w:p>
        </w:tc>
      </w:tr>
      <w:tr w:rsidR="00A05012" w:rsidRPr="00A05012" w14:paraId="66F05AC6" w14:textId="77777777" w:rsidTr="00AC2484">
        <w:trPr>
          <w:trHeight w:val="144"/>
          <w:jc w:val="center"/>
        </w:trPr>
        <w:tc>
          <w:tcPr>
            <w:tcW w:w="0" w:type="auto"/>
          </w:tcPr>
          <w:p w14:paraId="51D8B3E1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دكتراي تخصصي رشته هاي 4 و 5 ساله</w:t>
            </w:r>
          </w:p>
        </w:tc>
        <w:tc>
          <w:tcPr>
            <w:tcW w:w="0" w:type="auto"/>
          </w:tcPr>
          <w:p w14:paraId="01799090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قبل از ارتقاء 2 به 3</w:t>
            </w:r>
          </w:p>
        </w:tc>
        <w:tc>
          <w:tcPr>
            <w:tcW w:w="0" w:type="auto"/>
          </w:tcPr>
          <w:p w14:paraId="2FABA547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یک بار</w:t>
            </w:r>
          </w:p>
        </w:tc>
      </w:tr>
    </w:tbl>
    <w:p w14:paraId="565F6B77" w14:textId="01DF9FDF" w:rsidR="00A05012" w:rsidRPr="00A05012" w:rsidRDefault="00A05012" w:rsidP="00A05012">
      <w:pPr>
        <w:rPr>
          <w:rFonts w:cs="B Titr"/>
          <w:b/>
          <w:bCs/>
          <w:color w:val="000000"/>
          <w:lang w:bidi="fa-IR"/>
        </w:rPr>
      </w:pPr>
    </w:p>
  </w:footnote>
  <w:footnote w:id="2">
    <w:p w14:paraId="1A50E096" w14:textId="77777777" w:rsidR="00A05012" w:rsidRDefault="00A05012" w:rsidP="00A0501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فوق برا</w:t>
      </w:r>
      <w:r>
        <w:rPr>
          <w:rFonts w:hint="cs"/>
          <w:rtl/>
        </w:rPr>
        <w:t>ی</w:t>
      </w:r>
      <w:r>
        <w:rPr>
          <w:rtl/>
        </w:rPr>
        <w:t xml:space="preserve"> دوره دکترا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000/000/5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دوره تخصص</w:t>
      </w:r>
      <w:r>
        <w:rPr>
          <w:rFonts w:hint="cs"/>
          <w:rtl/>
        </w:rPr>
        <w:t>ی</w:t>
      </w:r>
      <w:r>
        <w:rPr>
          <w:rtl/>
        </w:rPr>
        <w:t xml:space="preserve"> 000/000/10 و فوق تخصص</w:t>
      </w:r>
      <w:r>
        <w:rPr>
          <w:rFonts w:hint="cs"/>
          <w:rtl/>
        </w:rPr>
        <w:t>ی</w:t>
      </w:r>
      <w:r>
        <w:rPr>
          <w:rtl/>
        </w:rPr>
        <w:t xml:space="preserve"> فلوشيپ 000/000/12ر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14:paraId="4589AD72" w14:textId="147AD0BD" w:rsidR="00A05012" w:rsidRDefault="00A05012" w:rsidP="00A05012">
      <w:pPr>
        <w:pStyle w:val="FootnoteText"/>
        <w:rPr>
          <w:rtl/>
        </w:rPr>
      </w:pPr>
      <w:r>
        <w:rPr>
          <w:rtl/>
        </w:rPr>
        <w:t>قرارداد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نامه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راهنما و دانشکده منعقد م</w:t>
      </w:r>
      <w:r>
        <w:rPr>
          <w:rFonts w:hint="cs"/>
          <w:rtl/>
        </w:rPr>
        <w:t>ی</w:t>
      </w:r>
      <w:r>
        <w:rPr>
          <w:rtl/>
        </w:rPr>
        <w:t xml:space="preserve"> گردد. (فرم قرارداد در حوزه معاونت پژوهش</w:t>
      </w:r>
      <w:r>
        <w:rPr>
          <w:rFonts w:hint="cs"/>
          <w:rtl/>
        </w:rPr>
        <w:t>ی</w:t>
      </w:r>
      <w:r>
        <w:rPr>
          <w:rtl/>
        </w:rPr>
        <w:t xml:space="preserve"> موجود است.)</w:t>
      </w:r>
    </w:p>
    <w:p w14:paraId="0E009CCF" w14:textId="20EBDC73" w:rsidR="00A05012" w:rsidRDefault="00A05012" w:rsidP="00A05012">
      <w:pPr>
        <w:pStyle w:val="FootnoteText"/>
        <w:rPr>
          <w:lang w:bidi="fa-IR"/>
        </w:rPr>
      </w:pPr>
      <w:r w:rsidRPr="00A05012">
        <w:rPr>
          <w:rtl/>
          <w:lang w:bidi="fa-IR"/>
        </w:rPr>
        <w:t>مدارك مربوط به درخواست هزينه همزمان با ثبت پروپوزال بايد تكميل و به حوزه معاونت پژوهشي تحويل داده شود.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89CC" w14:textId="77777777" w:rsidR="00BD7C04" w:rsidRDefault="008B082C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8023898" w14:textId="77777777" w:rsidR="00BD7C04" w:rsidRDefault="00BD7C04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05A9" w14:textId="77777777" w:rsidR="006637F0" w:rsidRPr="006637F0" w:rsidRDefault="006637F0" w:rsidP="006637F0">
    <w:pPr>
      <w:pStyle w:val="Header"/>
      <w:contextualSpacing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3485B7" wp14:editId="651E1DD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561975" cy="530860"/>
          <wp:effectExtent l="0" t="0" r="9525" b="2540"/>
          <wp:wrapTopAndBottom/>
          <wp:docPr id="40" name="Picture 40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2B8683" wp14:editId="122072DA">
          <wp:simplePos x="0" y="0"/>
          <wp:positionH relativeFrom="margin">
            <wp:align>left</wp:align>
          </wp:positionH>
          <wp:positionV relativeFrom="paragraph">
            <wp:posOffset>7621</wp:posOffset>
          </wp:positionV>
          <wp:extent cx="510540" cy="523574"/>
          <wp:effectExtent l="0" t="0" r="3810" b="0"/>
          <wp:wrapNone/>
          <wp:docPr id="41" name="Picture 4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A black and white logo&#10;&#10;Description automatically generated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523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4834"/>
    <w:multiLevelType w:val="hybridMultilevel"/>
    <w:tmpl w:val="57F0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3" w15:restartNumberingAfterBreak="0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B0741"/>
    <w:multiLevelType w:val="hybridMultilevel"/>
    <w:tmpl w:val="E1E6C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7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8" w15:restartNumberingAfterBreak="0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 w16cid:durableId="243806541">
    <w:abstractNumId w:val="9"/>
  </w:num>
  <w:num w:numId="2" w16cid:durableId="324942906">
    <w:abstractNumId w:val="4"/>
  </w:num>
  <w:num w:numId="3" w16cid:durableId="1830555624">
    <w:abstractNumId w:val="8"/>
  </w:num>
  <w:num w:numId="4" w16cid:durableId="1106340199">
    <w:abstractNumId w:val="1"/>
  </w:num>
  <w:num w:numId="5" w16cid:durableId="659508719">
    <w:abstractNumId w:val="3"/>
  </w:num>
  <w:num w:numId="6" w16cid:durableId="2119331597">
    <w:abstractNumId w:val="6"/>
  </w:num>
  <w:num w:numId="7" w16cid:durableId="376439733">
    <w:abstractNumId w:val="10"/>
  </w:num>
  <w:num w:numId="8" w16cid:durableId="1513646729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911667">
    <w:abstractNumId w:val="2"/>
    <w:lvlOverride w:ilvl="0">
      <w:startOverride w:val="1"/>
    </w:lvlOverride>
  </w:num>
  <w:num w:numId="10" w16cid:durableId="934706648">
    <w:abstractNumId w:val="7"/>
    <w:lvlOverride w:ilvl="0">
      <w:startOverride w:val="1"/>
    </w:lvlOverride>
  </w:num>
  <w:num w:numId="11" w16cid:durableId="2015568277">
    <w:abstractNumId w:val="0"/>
  </w:num>
  <w:num w:numId="12" w16cid:durableId="136920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06"/>
    <w:rsid w:val="00010456"/>
    <w:rsid w:val="00014DD7"/>
    <w:rsid w:val="0001571F"/>
    <w:rsid w:val="00033C18"/>
    <w:rsid w:val="0006439D"/>
    <w:rsid w:val="000662EE"/>
    <w:rsid w:val="00084F11"/>
    <w:rsid w:val="000A7CC7"/>
    <w:rsid w:val="000B48EB"/>
    <w:rsid w:val="000D0781"/>
    <w:rsid w:val="000E28C2"/>
    <w:rsid w:val="000E4A6A"/>
    <w:rsid w:val="000F18C1"/>
    <w:rsid w:val="000F58F4"/>
    <w:rsid w:val="00104CC9"/>
    <w:rsid w:val="00107208"/>
    <w:rsid w:val="00107A85"/>
    <w:rsid w:val="00122C96"/>
    <w:rsid w:val="001246A1"/>
    <w:rsid w:val="00126BBD"/>
    <w:rsid w:val="0013239F"/>
    <w:rsid w:val="00144CF5"/>
    <w:rsid w:val="00155548"/>
    <w:rsid w:val="001766B2"/>
    <w:rsid w:val="001803F6"/>
    <w:rsid w:val="001850BB"/>
    <w:rsid w:val="001A046E"/>
    <w:rsid w:val="001A108C"/>
    <w:rsid w:val="001C7383"/>
    <w:rsid w:val="001D0379"/>
    <w:rsid w:val="001E6631"/>
    <w:rsid w:val="002003C7"/>
    <w:rsid w:val="0020656D"/>
    <w:rsid w:val="002166E7"/>
    <w:rsid w:val="00220082"/>
    <w:rsid w:val="0022143E"/>
    <w:rsid w:val="0022324F"/>
    <w:rsid w:val="00224B5F"/>
    <w:rsid w:val="00232736"/>
    <w:rsid w:val="002410FC"/>
    <w:rsid w:val="0024752B"/>
    <w:rsid w:val="00257AA6"/>
    <w:rsid w:val="00257E89"/>
    <w:rsid w:val="0026232B"/>
    <w:rsid w:val="002649D0"/>
    <w:rsid w:val="0028199E"/>
    <w:rsid w:val="00294455"/>
    <w:rsid w:val="002A059E"/>
    <w:rsid w:val="002A125C"/>
    <w:rsid w:val="002B206D"/>
    <w:rsid w:val="002B340C"/>
    <w:rsid w:val="002C689D"/>
    <w:rsid w:val="002D1AF7"/>
    <w:rsid w:val="002D2144"/>
    <w:rsid w:val="002D6D0A"/>
    <w:rsid w:val="002E3460"/>
    <w:rsid w:val="00301AC3"/>
    <w:rsid w:val="0030781F"/>
    <w:rsid w:val="003169D1"/>
    <w:rsid w:val="00323E30"/>
    <w:rsid w:val="00325F7B"/>
    <w:rsid w:val="0034612A"/>
    <w:rsid w:val="00350946"/>
    <w:rsid w:val="00350D95"/>
    <w:rsid w:val="0035380A"/>
    <w:rsid w:val="003602E0"/>
    <w:rsid w:val="00363A0C"/>
    <w:rsid w:val="003A2D99"/>
    <w:rsid w:val="003A3ABC"/>
    <w:rsid w:val="003A7CF9"/>
    <w:rsid w:val="003B339E"/>
    <w:rsid w:val="003B5D11"/>
    <w:rsid w:val="003D02A5"/>
    <w:rsid w:val="003D314E"/>
    <w:rsid w:val="003E05CA"/>
    <w:rsid w:val="003E594D"/>
    <w:rsid w:val="003F6F03"/>
    <w:rsid w:val="00404604"/>
    <w:rsid w:val="00415B13"/>
    <w:rsid w:val="004219E9"/>
    <w:rsid w:val="00421A2D"/>
    <w:rsid w:val="004237E4"/>
    <w:rsid w:val="004418D6"/>
    <w:rsid w:val="00457338"/>
    <w:rsid w:val="00467423"/>
    <w:rsid w:val="004706EE"/>
    <w:rsid w:val="0047120B"/>
    <w:rsid w:val="00471925"/>
    <w:rsid w:val="00473FB3"/>
    <w:rsid w:val="00474A58"/>
    <w:rsid w:val="00485DBB"/>
    <w:rsid w:val="004A2602"/>
    <w:rsid w:val="004B70D9"/>
    <w:rsid w:val="004D1E5D"/>
    <w:rsid w:val="004E588C"/>
    <w:rsid w:val="00503DEC"/>
    <w:rsid w:val="00510358"/>
    <w:rsid w:val="005110DD"/>
    <w:rsid w:val="00534EA8"/>
    <w:rsid w:val="00554BC5"/>
    <w:rsid w:val="00564549"/>
    <w:rsid w:val="0056463F"/>
    <w:rsid w:val="00566356"/>
    <w:rsid w:val="00567BF6"/>
    <w:rsid w:val="00573701"/>
    <w:rsid w:val="00577D84"/>
    <w:rsid w:val="00591EFE"/>
    <w:rsid w:val="005A010D"/>
    <w:rsid w:val="005A4391"/>
    <w:rsid w:val="005A4B00"/>
    <w:rsid w:val="005B0893"/>
    <w:rsid w:val="005B1747"/>
    <w:rsid w:val="005B5101"/>
    <w:rsid w:val="005B6418"/>
    <w:rsid w:val="005F36F4"/>
    <w:rsid w:val="00617096"/>
    <w:rsid w:val="00617222"/>
    <w:rsid w:val="00623361"/>
    <w:rsid w:val="00634147"/>
    <w:rsid w:val="00650FD1"/>
    <w:rsid w:val="006546DA"/>
    <w:rsid w:val="00654AAB"/>
    <w:rsid w:val="00657D53"/>
    <w:rsid w:val="006637F0"/>
    <w:rsid w:val="00670B99"/>
    <w:rsid w:val="006855C6"/>
    <w:rsid w:val="00685DA0"/>
    <w:rsid w:val="00687DBC"/>
    <w:rsid w:val="00691440"/>
    <w:rsid w:val="006A0856"/>
    <w:rsid w:val="006A098E"/>
    <w:rsid w:val="006A69B5"/>
    <w:rsid w:val="006B60FD"/>
    <w:rsid w:val="006C01AE"/>
    <w:rsid w:val="006C2157"/>
    <w:rsid w:val="006D2C84"/>
    <w:rsid w:val="00703B0F"/>
    <w:rsid w:val="0072182E"/>
    <w:rsid w:val="00733908"/>
    <w:rsid w:val="00735FDE"/>
    <w:rsid w:val="00750D61"/>
    <w:rsid w:val="007520B9"/>
    <w:rsid w:val="00760512"/>
    <w:rsid w:val="007631C2"/>
    <w:rsid w:val="00763432"/>
    <w:rsid w:val="00771DC6"/>
    <w:rsid w:val="0077320D"/>
    <w:rsid w:val="00776600"/>
    <w:rsid w:val="00781806"/>
    <w:rsid w:val="00785808"/>
    <w:rsid w:val="00790992"/>
    <w:rsid w:val="0079577F"/>
    <w:rsid w:val="007B025A"/>
    <w:rsid w:val="007B5228"/>
    <w:rsid w:val="007B7FAC"/>
    <w:rsid w:val="007D135C"/>
    <w:rsid w:val="007D3D7F"/>
    <w:rsid w:val="007D781E"/>
    <w:rsid w:val="007E50C6"/>
    <w:rsid w:val="007F1AF3"/>
    <w:rsid w:val="007F2D23"/>
    <w:rsid w:val="007F3B6F"/>
    <w:rsid w:val="007F76CF"/>
    <w:rsid w:val="0080075B"/>
    <w:rsid w:val="00800F07"/>
    <w:rsid w:val="00802D0A"/>
    <w:rsid w:val="00813255"/>
    <w:rsid w:val="00825B76"/>
    <w:rsid w:val="00832C8E"/>
    <w:rsid w:val="008337CF"/>
    <w:rsid w:val="008428D9"/>
    <w:rsid w:val="00846A6A"/>
    <w:rsid w:val="0086028D"/>
    <w:rsid w:val="00864601"/>
    <w:rsid w:val="00870236"/>
    <w:rsid w:val="008756CC"/>
    <w:rsid w:val="00882542"/>
    <w:rsid w:val="008B082C"/>
    <w:rsid w:val="008C0FD6"/>
    <w:rsid w:val="008C1800"/>
    <w:rsid w:val="008D6348"/>
    <w:rsid w:val="008E36C2"/>
    <w:rsid w:val="008E76EE"/>
    <w:rsid w:val="008F1C5B"/>
    <w:rsid w:val="00903F58"/>
    <w:rsid w:val="009066FE"/>
    <w:rsid w:val="00931CA2"/>
    <w:rsid w:val="009361C8"/>
    <w:rsid w:val="00936A1D"/>
    <w:rsid w:val="00941FB2"/>
    <w:rsid w:val="009437C2"/>
    <w:rsid w:val="009440CE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E5DC5"/>
    <w:rsid w:val="009F0408"/>
    <w:rsid w:val="00A015D9"/>
    <w:rsid w:val="00A01D12"/>
    <w:rsid w:val="00A05012"/>
    <w:rsid w:val="00A1680F"/>
    <w:rsid w:val="00A23D6A"/>
    <w:rsid w:val="00A37E20"/>
    <w:rsid w:val="00A42F72"/>
    <w:rsid w:val="00A751D5"/>
    <w:rsid w:val="00AA4E9A"/>
    <w:rsid w:val="00AC2484"/>
    <w:rsid w:val="00AC6762"/>
    <w:rsid w:val="00AD2533"/>
    <w:rsid w:val="00AD5175"/>
    <w:rsid w:val="00AD525A"/>
    <w:rsid w:val="00AE0496"/>
    <w:rsid w:val="00B0310E"/>
    <w:rsid w:val="00B05778"/>
    <w:rsid w:val="00B05A11"/>
    <w:rsid w:val="00B145F1"/>
    <w:rsid w:val="00B53B4B"/>
    <w:rsid w:val="00B81B9A"/>
    <w:rsid w:val="00B82048"/>
    <w:rsid w:val="00B90512"/>
    <w:rsid w:val="00BB17CE"/>
    <w:rsid w:val="00BD7C04"/>
    <w:rsid w:val="00BF0A18"/>
    <w:rsid w:val="00C07C06"/>
    <w:rsid w:val="00C10D0F"/>
    <w:rsid w:val="00C260E6"/>
    <w:rsid w:val="00C521E3"/>
    <w:rsid w:val="00C525E2"/>
    <w:rsid w:val="00C64AD7"/>
    <w:rsid w:val="00C65EBD"/>
    <w:rsid w:val="00C72FCA"/>
    <w:rsid w:val="00C844FA"/>
    <w:rsid w:val="00C86880"/>
    <w:rsid w:val="00CA3707"/>
    <w:rsid w:val="00CB0B33"/>
    <w:rsid w:val="00CB3AF4"/>
    <w:rsid w:val="00CC044D"/>
    <w:rsid w:val="00CD71BE"/>
    <w:rsid w:val="00CE6487"/>
    <w:rsid w:val="00CF67B3"/>
    <w:rsid w:val="00D1118D"/>
    <w:rsid w:val="00D16C49"/>
    <w:rsid w:val="00D31CAF"/>
    <w:rsid w:val="00D67B16"/>
    <w:rsid w:val="00D764A6"/>
    <w:rsid w:val="00D8436E"/>
    <w:rsid w:val="00D921B9"/>
    <w:rsid w:val="00D9267F"/>
    <w:rsid w:val="00D95397"/>
    <w:rsid w:val="00D97494"/>
    <w:rsid w:val="00DA0B33"/>
    <w:rsid w:val="00DA59F4"/>
    <w:rsid w:val="00DB72B2"/>
    <w:rsid w:val="00DD314F"/>
    <w:rsid w:val="00DD4182"/>
    <w:rsid w:val="00DE0DA4"/>
    <w:rsid w:val="00DE3D0B"/>
    <w:rsid w:val="00DF1A8D"/>
    <w:rsid w:val="00DF1BFB"/>
    <w:rsid w:val="00DF6AE3"/>
    <w:rsid w:val="00E14537"/>
    <w:rsid w:val="00E42014"/>
    <w:rsid w:val="00E43ECD"/>
    <w:rsid w:val="00E6009B"/>
    <w:rsid w:val="00E76C92"/>
    <w:rsid w:val="00E87FBF"/>
    <w:rsid w:val="00E945A9"/>
    <w:rsid w:val="00E947D0"/>
    <w:rsid w:val="00EA0BB2"/>
    <w:rsid w:val="00EA3101"/>
    <w:rsid w:val="00EA595B"/>
    <w:rsid w:val="00EB578A"/>
    <w:rsid w:val="00EC406F"/>
    <w:rsid w:val="00ED38E6"/>
    <w:rsid w:val="00EF0520"/>
    <w:rsid w:val="00EF7427"/>
    <w:rsid w:val="00F02B00"/>
    <w:rsid w:val="00F03200"/>
    <w:rsid w:val="00F0398E"/>
    <w:rsid w:val="00F04491"/>
    <w:rsid w:val="00F05EEE"/>
    <w:rsid w:val="00F20950"/>
    <w:rsid w:val="00F41E2A"/>
    <w:rsid w:val="00F52A24"/>
    <w:rsid w:val="00F631F6"/>
    <w:rsid w:val="00F8147E"/>
    <w:rsid w:val="00F8183B"/>
    <w:rsid w:val="00F8318C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78367"/>
  <w15:docId w15:val="{8AD1CEA7-683F-49CA-B3EE-EB4D8EB0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22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4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link w:val="HeaderChar"/>
    <w:uiPriority w:val="99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link w:val="FootnoteTextChar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A4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637F0"/>
    <w:rPr>
      <w:rFonts w:cs="Traditional Arabic"/>
      <w:szCs w:val="24"/>
    </w:rPr>
  </w:style>
  <w:style w:type="paragraph" w:styleId="ListParagraph">
    <w:name w:val="List Paragraph"/>
    <w:basedOn w:val="Normal"/>
    <w:uiPriority w:val="34"/>
    <w:qFormat/>
    <w:rsid w:val="00617222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A05012"/>
    <w:rPr>
      <w:vertAlign w:val="superscript"/>
    </w:rPr>
  </w:style>
  <w:style w:type="paragraph" w:customStyle="1" w:styleId="Style1">
    <w:name w:val="Style1"/>
    <w:basedOn w:val="Title"/>
    <w:link w:val="Style1Char"/>
    <w:qFormat/>
    <w:rsid w:val="000E4A6A"/>
    <w:pPr>
      <w:jc w:val="both"/>
    </w:pPr>
    <w:rPr>
      <w:rFonts w:cs="B Nazanin"/>
      <w:noProof/>
      <w:sz w:val="44"/>
      <w:szCs w:val="44"/>
    </w:rPr>
  </w:style>
  <w:style w:type="table" w:styleId="GridTable6Colorful">
    <w:name w:val="Grid Table 6 Colorful"/>
    <w:basedOn w:val="TableNormal"/>
    <w:uiPriority w:val="51"/>
    <w:rsid w:val="00534EA8"/>
    <w:rPr>
      <w:rFonts w:asciiTheme="minorHAnsi" w:eastAsiaTheme="minorHAnsi" w:hAnsiTheme="minorHAnsi" w:cstheme="minorBidi"/>
      <w:color w:val="000000" w:themeColor="text1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leChar">
    <w:name w:val="Title Char"/>
    <w:basedOn w:val="DefaultParagraphFont"/>
    <w:link w:val="Title"/>
    <w:rsid w:val="000E4A6A"/>
    <w:rPr>
      <w:rFonts w:cs="Divani Mazar"/>
      <w:szCs w:val="28"/>
    </w:rPr>
  </w:style>
  <w:style w:type="character" w:customStyle="1" w:styleId="Style1Char">
    <w:name w:val="Style1 Char"/>
    <w:basedOn w:val="TitleChar"/>
    <w:link w:val="Style1"/>
    <w:rsid w:val="000E4A6A"/>
    <w:rPr>
      <w:rFonts w:cs="B Nazanin"/>
      <w:noProof/>
      <w:sz w:val="44"/>
      <w:szCs w:val="44"/>
    </w:rPr>
  </w:style>
  <w:style w:type="character" w:customStyle="1" w:styleId="FootnoteTextChar">
    <w:name w:val="Footnote Text Char"/>
    <w:basedOn w:val="DefaultParagraphFont"/>
    <w:link w:val="FootnoteText"/>
    <w:semiHidden/>
    <w:rsid w:val="007B5228"/>
    <w:rPr>
      <w:rFonts w:cs="Traditional Arab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microsoft.com/office/2007/relationships/hdphoto" Target="media/hdphoto2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8367-6EBC-4CA2-B473-3096101B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R_REZVANI</cp:lastModifiedBy>
  <cp:revision>3</cp:revision>
  <cp:lastPrinted>2023-12-22T19:15:00Z</cp:lastPrinted>
  <dcterms:created xsi:type="dcterms:W3CDTF">2024-01-14T08:53:00Z</dcterms:created>
  <dcterms:modified xsi:type="dcterms:W3CDTF">2024-01-14T08:53:00Z</dcterms:modified>
</cp:coreProperties>
</file>